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5963" w14:textId="77777777" w:rsidR="001C56F2" w:rsidRDefault="001C56F2" w:rsidP="000879BA">
      <w:pPr>
        <w:rPr>
          <w:rFonts w:asciiTheme="minorHAnsi" w:hAnsiTheme="minorHAnsi"/>
          <w:sz w:val="22"/>
        </w:rPr>
      </w:pPr>
    </w:p>
    <w:p w14:paraId="2B1633AD" w14:textId="77777777" w:rsidR="005F69FB" w:rsidRDefault="005F69FB" w:rsidP="000879BA">
      <w:pPr>
        <w:rPr>
          <w:rFonts w:asciiTheme="minorHAnsi" w:hAnsiTheme="minorHAnsi"/>
          <w:sz w:val="22"/>
        </w:rPr>
      </w:pPr>
    </w:p>
    <w:p w14:paraId="7AEA9651" w14:textId="77777777" w:rsidR="005F69FB" w:rsidRDefault="005F69FB" w:rsidP="000879BA">
      <w:pPr>
        <w:rPr>
          <w:rFonts w:asciiTheme="minorHAnsi" w:hAnsiTheme="minorHAnsi"/>
          <w:sz w:val="22"/>
        </w:rPr>
      </w:pPr>
    </w:p>
    <w:p w14:paraId="619CCE9C" w14:textId="77777777" w:rsidR="001D0BAF" w:rsidRDefault="001D0BAF" w:rsidP="001D0BA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1D0BAF">
        <w:rPr>
          <w:rFonts w:ascii="Calibri" w:hAnsi="Calibri" w:cs="Calibri"/>
          <w:b/>
          <w:bCs/>
          <w:color w:val="000000"/>
          <w:sz w:val="32"/>
          <w:szCs w:val="32"/>
        </w:rPr>
        <w:t>ASSEMBLEIA-GERAL ORDINÁRIA CONVOCATÓRIA</w:t>
      </w:r>
    </w:p>
    <w:p w14:paraId="4AA83475" w14:textId="77777777" w:rsidR="005F69FB" w:rsidRPr="001D0BAF" w:rsidRDefault="005F69FB" w:rsidP="001D0BA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B64A8EB" w14:textId="77777777" w:rsidR="001D0BAF" w:rsidRDefault="001D0BAF" w:rsidP="001D0BAF">
      <w:pPr>
        <w:rPr>
          <w:rFonts w:ascii="Calibri" w:hAnsi="Calibri" w:cs="Calibri"/>
          <w:color w:val="000000"/>
          <w:sz w:val="22"/>
          <w:szCs w:val="22"/>
        </w:rPr>
      </w:pPr>
    </w:p>
    <w:p w14:paraId="57AF281D" w14:textId="6D497030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 xml:space="preserve">Nos termos da Lei e ao abrigo 18º dos Estatutos, convoco os associados para se reunirem em </w:t>
      </w:r>
      <w:r w:rsidR="00831C07" w:rsidRPr="001D0BAF">
        <w:rPr>
          <w:rFonts w:ascii="Calibri" w:hAnsi="Calibri" w:cs="Calibri"/>
          <w:color w:val="000000"/>
          <w:szCs w:val="24"/>
        </w:rPr>
        <w:t>Assembleia geral</w:t>
      </w:r>
      <w:r w:rsidRPr="001D0BAF">
        <w:rPr>
          <w:rFonts w:ascii="Calibri" w:hAnsi="Calibri" w:cs="Calibri"/>
          <w:color w:val="000000"/>
          <w:szCs w:val="24"/>
        </w:rPr>
        <w:t xml:space="preserve"> Ordinária, a realizar sábado, dia 25 de </w:t>
      </w:r>
      <w:r w:rsidR="00831C07">
        <w:rPr>
          <w:rFonts w:ascii="Calibri" w:hAnsi="Calibri" w:cs="Calibri"/>
          <w:color w:val="000000"/>
          <w:szCs w:val="24"/>
        </w:rPr>
        <w:t>f</w:t>
      </w:r>
      <w:r w:rsidRPr="001D0BAF">
        <w:rPr>
          <w:rFonts w:ascii="Calibri" w:hAnsi="Calibri" w:cs="Calibri"/>
          <w:color w:val="000000"/>
          <w:szCs w:val="24"/>
        </w:rPr>
        <w:t>evereiro de 2023 com a seguinte ordem de trabalhos:</w:t>
      </w:r>
    </w:p>
    <w:p w14:paraId="76BF6E31" w14:textId="77777777" w:rsidR="001D0BAF" w:rsidRPr="00831C07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</w:p>
    <w:p w14:paraId="75A2BA85" w14:textId="6FB10FFE" w:rsidR="001D0BAF" w:rsidRPr="001D0BAF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  <w:r w:rsidRPr="001D0BAF">
        <w:rPr>
          <w:rFonts w:ascii="Calibri" w:hAnsi="Calibri" w:cs="Calibri"/>
          <w:b/>
          <w:bCs/>
          <w:color w:val="000000"/>
          <w:szCs w:val="24"/>
        </w:rPr>
        <w:t>1º Ponto:</w:t>
      </w:r>
    </w:p>
    <w:p w14:paraId="7EDA8649" w14:textId="77777777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>Analisar, discutir e votar o Balanço, as Contas, o Relatório da Direção e o parecer do Conselho Fiscal do ano 2022.</w:t>
      </w:r>
    </w:p>
    <w:p w14:paraId="1A2F40AA" w14:textId="77777777" w:rsidR="001D0BAF" w:rsidRPr="00831C07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</w:p>
    <w:p w14:paraId="205E9608" w14:textId="28F355CC" w:rsidR="001D0BAF" w:rsidRPr="001D0BAF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  <w:r w:rsidRPr="001D0BAF">
        <w:rPr>
          <w:rFonts w:ascii="Calibri" w:hAnsi="Calibri" w:cs="Calibri"/>
          <w:b/>
          <w:bCs/>
          <w:color w:val="000000"/>
          <w:szCs w:val="24"/>
        </w:rPr>
        <w:t>2º. Ponto</w:t>
      </w:r>
    </w:p>
    <w:p w14:paraId="67AE7FF4" w14:textId="77777777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>Discussão e apreciação de outros assuntos que os associados considerem importantes.</w:t>
      </w:r>
    </w:p>
    <w:p w14:paraId="2C6FA5AF" w14:textId="77777777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>A Assembleia-Geral Ordinária terá lugar no dia</w:t>
      </w:r>
    </w:p>
    <w:p w14:paraId="53F88899" w14:textId="77777777" w:rsidR="001D0BAF" w:rsidRPr="00831C07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</w:p>
    <w:p w14:paraId="5233EF95" w14:textId="7D533752" w:rsidR="001D0BAF" w:rsidRPr="001D0BAF" w:rsidRDefault="001D0BAF" w:rsidP="001D0BAF">
      <w:pPr>
        <w:rPr>
          <w:rFonts w:ascii="Calibri" w:hAnsi="Calibri" w:cs="Calibri"/>
          <w:b/>
          <w:bCs/>
          <w:color w:val="000000"/>
          <w:szCs w:val="24"/>
        </w:rPr>
      </w:pPr>
      <w:r w:rsidRPr="001D0BAF">
        <w:rPr>
          <w:rFonts w:ascii="Calibri" w:hAnsi="Calibri" w:cs="Calibri"/>
          <w:b/>
          <w:bCs/>
          <w:color w:val="000000"/>
          <w:szCs w:val="24"/>
        </w:rPr>
        <w:t xml:space="preserve">25 de </w:t>
      </w:r>
      <w:r w:rsidR="00831C07" w:rsidRPr="001D0BAF">
        <w:rPr>
          <w:rFonts w:ascii="Calibri" w:hAnsi="Calibri" w:cs="Calibri"/>
          <w:b/>
          <w:bCs/>
          <w:color w:val="000000"/>
          <w:szCs w:val="24"/>
        </w:rPr>
        <w:t>fevereiro</w:t>
      </w:r>
      <w:r w:rsidRPr="001D0BAF">
        <w:rPr>
          <w:rFonts w:ascii="Calibri" w:hAnsi="Calibri" w:cs="Calibri"/>
          <w:b/>
          <w:bCs/>
          <w:color w:val="000000"/>
          <w:szCs w:val="24"/>
        </w:rPr>
        <w:t xml:space="preserve"> de 2023 (sábado) pelas 10H30</w:t>
      </w:r>
    </w:p>
    <w:p w14:paraId="29BDED92" w14:textId="77777777" w:rsidR="001D0BAF" w:rsidRPr="00831C07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 xml:space="preserve">AUDITÓRIO DA ASSEMBLEIA MUNICIPAL DE OEIRAS </w:t>
      </w:r>
    </w:p>
    <w:p w14:paraId="6DEAEE25" w14:textId="77777777" w:rsidR="001D0BAF" w:rsidRPr="00831C07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>Av. Dr. Francisco Sá Carneiro, 17</w:t>
      </w:r>
    </w:p>
    <w:p w14:paraId="7FEBC880" w14:textId="77777777" w:rsidR="001D0BAF" w:rsidRPr="00831C07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 xml:space="preserve"> Urbanização Moinho das Antas </w:t>
      </w:r>
    </w:p>
    <w:p w14:paraId="2D7B0C22" w14:textId="68BEEF36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>2780-241 OEIRAS</w:t>
      </w:r>
    </w:p>
    <w:p w14:paraId="752183D4" w14:textId="77777777" w:rsidR="001D0BAF" w:rsidRPr="00831C07" w:rsidRDefault="001D0BAF" w:rsidP="001D0BAF">
      <w:pPr>
        <w:rPr>
          <w:rFonts w:ascii="Calibri" w:hAnsi="Calibri" w:cs="Calibri"/>
          <w:color w:val="000000"/>
          <w:szCs w:val="24"/>
        </w:rPr>
      </w:pPr>
    </w:p>
    <w:p w14:paraId="648D487E" w14:textId="031DB02A" w:rsidR="001D0BAF" w:rsidRPr="001D0BAF" w:rsidRDefault="001D0BAF" w:rsidP="001D0BAF">
      <w:pPr>
        <w:rPr>
          <w:rFonts w:ascii="Calibri" w:hAnsi="Calibri" w:cs="Calibri"/>
          <w:color w:val="000000"/>
          <w:szCs w:val="24"/>
        </w:rPr>
      </w:pPr>
      <w:r w:rsidRPr="001D0BAF">
        <w:rPr>
          <w:rFonts w:ascii="Calibri" w:hAnsi="Calibri" w:cs="Calibri"/>
          <w:color w:val="000000"/>
          <w:szCs w:val="24"/>
        </w:rPr>
        <w:t xml:space="preserve">Conforme o Nº.2 do Art.º 18 dos Estatutos, a Assembleia só se pode efetuar com um mínimo metade dos sócios, podendo efetuar-se </w:t>
      </w:r>
      <w:r w:rsidR="00831C07" w:rsidRPr="001D0BAF">
        <w:rPr>
          <w:rFonts w:ascii="Calibri" w:hAnsi="Calibri" w:cs="Calibri"/>
          <w:color w:val="000000"/>
          <w:szCs w:val="24"/>
        </w:rPr>
        <w:t>às</w:t>
      </w:r>
      <w:r w:rsidRPr="001D0BAF">
        <w:rPr>
          <w:rFonts w:ascii="Calibri" w:hAnsi="Calibri" w:cs="Calibri"/>
          <w:color w:val="000000"/>
          <w:szCs w:val="24"/>
        </w:rPr>
        <w:t xml:space="preserve"> </w:t>
      </w:r>
      <w:r w:rsidRPr="001D0BAF">
        <w:rPr>
          <w:rFonts w:ascii="Calibri" w:hAnsi="Calibri" w:cs="Calibri"/>
          <w:b/>
          <w:bCs/>
          <w:color w:val="000000"/>
          <w:szCs w:val="24"/>
        </w:rPr>
        <w:t xml:space="preserve">11H30 </w:t>
      </w:r>
      <w:r w:rsidRPr="001D0BAF">
        <w:rPr>
          <w:rFonts w:ascii="Calibri" w:hAnsi="Calibri" w:cs="Calibri"/>
          <w:color w:val="000000"/>
          <w:szCs w:val="24"/>
        </w:rPr>
        <w:t xml:space="preserve">com qualquer </w:t>
      </w:r>
      <w:proofErr w:type="gramStart"/>
      <w:r w:rsidRPr="001D0BAF">
        <w:rPr>
          <w:rFonts w:ascii="Calibri" w:hAnsi="Calibri" w:cs="Calibri"/>
          <w:color w:val="000000"/>
          <w:szCs w:val="24"/>
        </w:rPr>
        <w:t>numero</w:t>
      </w:r>
      <w:proofErr w:type="gramEnd"/>
      <w:r w:rsidRPr="001D0BAF">
        <w:rPr>
          <w:rFonts w:ascii="Calibri" w:hAnsi="Calibri" w:cs="Calibri"/>
          <w:color w:val="000000"/>
          <w:szCs w:val="24"/>
        </w:rPr>
        <w:t xml:space="preserve"> de associados.</w:t>
      </w:r>
    </w:p>
    <w:p w14:paraId="12E8334C" w14:textId="77777777" w:rsidR="001D0BAF" w:rsidRDefault="001D0BAF" w:rsidP="001D0BAF">
      <w:pPr>
        <w:rPr>
          <w:rFonts w:ascii="Calibri" w:hAnsi="Calibri" w:cs="Calibri"/>
          <w:color w:val="000000"/>
          <w:szCs w:val="24"/>
        </w:rPr>
      </w:pPr>
    </w:p>
    <w:p w14:paraId="4D1B5B94" w14:textId="77777777" w:rsidR="005F69FB" w:rsidRPr="00831C07" w:rsidRDefault="005F69FB" w:rsidP="001D0BAF">
      <w:pPr>
        <w:rPr>
          <w:rFonts w:ascii="Calibri" w:hAnsi="Calibri" w:cs="Calibri"/>
          <w:color w:val="000000"/>
          <w:szCs w:val="24"/>
        </w:rPr>
      </w:pPr>
    </w:p>
    <w:p w14:paraId="11EAF701" w14:textId="1829A552" w:rsidR="00076937" w:rsidRDefault="001D0BAF" w:rsidP="001D0BAF">
      <w:pPr>
        <w:rPr>
          <w:rFonts w:ascii="Calibri" w:hAnsi="Calibri" w:cs="Calibri"/>
          <w:color w:val="000000"/>
          <w:sz w:val="22"/>
          <w:szCs w:val="22"/>
        </w:rPr>
      </w:pPr>
      <w:r w:rsidRPr="001D0BAF">
        <w:rPr>
          <w:rFonts w:ascii="Calibri" w:hAnsi="Calibri" w:cs="Calibri"/>
          <w:color w:val="000000"/>
          <w:sz w:val="22"/>
          <w:szCs w:val="22"/>
        </w:rPr>
        <w:t xml:space="preserve">Carnaxide, 9 de </w:t>
      </w:r>
      <w:r w:rsidR="00831C07" w:rsidRPr="001D0BAF">
        <w:rPr>
          <w:rFonts w:ascii="Calibri" w:hAnsi="Calibri" w:cs="Calibri"/>
          <w:color w:val="000000"/>
          <w:sz w:val="22"/>
          <w:szCs w:val="22"/>
        </w:rPr>
        <w:t>fevereiro</w:t>
      </w:r>
      <w:r w:rsidRPr="001D0BAF">
        <w:rPr>
          <w:rFonts w:ascii="Calibri" w:hAnsi="Calibri" w:cs="Calibri"/>
          <w:color w:val="000000"/>
          <w:sz w:val="22"/>
          <w:szCs w:val="22"/>
        </w:rPr>
        <w:t xml:space="preserve"> de 2023</w:t>
      </w:r>
    </w:p>
    <w:p w14:paraId="2070D160" w14:textId="77777777" w:rsidR="00831C07" w:rsidRDefault="00831C07" w:rsidP="001D0BAF">
      <w:pPr>
        <w:rPr>
          <w:rFonts w:ascii="Calibri" w:hAnsi="Calibri" w:cs="Calibri"/>
          <w:color w:val="000000"/>
          <w:sz w:val="22"/>
          <w:szCs w:val="22"/>
        </w:rPr>
      </w:pPr>
    </w:p>
    <w:p w14:paraId="2B47432C" w14:textId="77777777" w:rsidR="00831C07" w:rsidRDefault="00831C07" w:rsidP="001D0BAF">
      <w:pPr>
        <w:rPr>
          <w:rFonts w:ascii="Calibri" w:hAnsi="Calibri" w:cs="Calibri"/>
          <w:color w:val="000000"/>
          <w:sz w:val="22"/>
          <w:szCs w:val="22"/>
        </w:rPr>
      </w:pPr>
    </w:p>
    <w:p w14:paraId="1EF37AAA" w14:textId="77777777" w:rsidR="00831C07" w:rsidRPr="00831C07" w:rsidRDefault="00831C07" w:rsidP="00831C07">
      <w:pPr>
        <w:rPr>
          <w:rFonts w:ascii="Calibri" w:hAnsi="Calibri" w:cs="Calibri"/>
          <w:color w:val="000000"/>
          <w:sz w:val="22"/>
          <w:szCs w:val="22"/>
        </w:rPr>
      </w:pPr>
      <w:r w:rsidRPr="00831C07">
        <w:rPr>
          <w:rFonts w:ascii="Calibri" w:hAnsi="Calibri" w:cs="Calibri"/>
          <w:color w:val="000000"/>
          <w:sz w:val="22"/>
          <w:szCs w:val="22"/>
        </w:rPr>
        <w:t>Assembleia-Geral</w:t>
      </w:r>
    </w:p>
    <w:p w14:paraId="7DB58ED1" w14:textId="77777777" w:rsidR="00831C07" w:rsidRPr="00831C07" w:rsidRDefault="00831C07" w:rsidP="00831C07">
      <w:pPr>
        <w:rPr>
          <w:rFonts w:ascii="Lucida Handwriting" w:hAnsi="Lucida Handwriting"/>
          <w:i/>
          <w:iCs/>
          <w:color w:val="0070C0"/>
          <w:sz w:val="22"/>
          <w:szCs w:val="22"/>
        </w:rPr>
      </w:pPr>
      <w:r w:rsidRPr="00831C07">
        <w:rPr>
          <w:rFonts w:ascii="Lucida Handwriting" w:hAnsi="Lucida Handwriting"/>
          <w:i/>
          <w:iCs/>
          <w:color w:val="0070C0"/>
          <w:sz w:val="22"/>
          <w:szCs w:val="22"/>
        </w:rPr>
        <w:t>António Saldanha Ribeiro</w:t>
      </w:r>
    </w:p>
    <w:p w14:paraId="3934D792" w14:textId="77777777" w:rsidR="00831C07" w:rsidRPr="00831C07" w:rsidRDefault="00831C07" w:rsidP="00831C07">
      <w:pPr>
        <w:rPr>
          <w:rFonts w:ascii="Calibri" w:hAnsi="Calibri" w:cs="Calibri"/>
          <w:color w:val="000000"/>
          <w:sz w:val="22"/>
          <w:szCs w:val="22"/>
        </w:rPr>
      </w:pPr>
      <w:r w:rsidRPr="00831C07">
        <w:rPr>
          <w:rFonts w:ascii="Calibri" w:hAnsi="Calibri" w:cs="Calibri"/>
          <w:color w:val="000000"/>
          <w:sz w:val="22"/>
          <w:szCs w:val="22"/>
        </w:rPr>
        <w:t>Presidente</w:t>
      </w:r>
    </w:p>
    <w:p w14:paraId="639BEFCE" w14:textId="3B3EC864" w:rsidR="00831C07" w:rsidRPr="00322900" w:rsidRDefault="00831C07" w:rsidP="00831C07">
      <w:pPr>
        <w:rPr>
          <w:rFonts w:asciiTheme="minorHAnsi" w:hAnsiTheme="minorHAnsi"/>
          <w:b/>
          <w:sz w:val="20"/>
        </w:rPr>
      </w:pPr>
      <w:r w:rsidRPr="00831C07">
        <w:rPr>
          <w:rFonts w:ascii="Calibri" w:hAnsi="Calibri" w:cs="Calibri"/>
          <w:color w:val="000000"/>
          <w:sz w:val="20"/>
        </w:rPr>
        <w:t>(Sócio 126)</w:t>
      </w:r>
    </w:p>
    <w:sectPr w:rsidR="00831C07" w:rsidRPr="00322900" w:rsidSect="005F6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" w:right="851" w:bottom="845" w:left="1418" w:header="425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8191" w14:textId="77777777" w:rsidR="005E0CB3" w:rsidRDefault="005E0CB3">
      <w:r>
        <w:separator/>
      </w:r>
    </w:p>
  </w:endnote>
  <w:endnote w:type="continuationSeparator" w:id="0">
    <w:p w14:paraId="3CAE167A" w14:textId="77777777" w:rsidR="005E0CB3" w:rsidRDefault="005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08" w14:textId="77777777" w:rsidR="006451F3" w:rsidRDefault="00766961" w:rsidP="00AC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51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AF709" w14:textId="77777777" w:rsidR="006451F3" w:rsidRDefault="006451F3" w:rsidP="007F3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0A" w14:textId="77777777" w:rsidR="006451F3" w:rsidRDefault="00766961" w:rsidP="00AC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51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4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AF70B" w14:textId="77777777" w:rsidR="006451F3" w:rsidRDefault="006451F3" w:rsidP="007F3E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11" w14:textId="24F35E10" w:rsidR="002C610D" w:rsidRPr="002A4DEB" w:rsidRDefault="002C610D">
    <w:pPr>
      <w:pStyle w:val="Footer"/>
      <w:rPr>
        <w:rFonts w:asciiTheme="minorHAnsi" w:hAnsiTheme="minorHAnsi" w:cs="Arial"/>
        <w:bCs/>
        <w:color w:val="323E4F" w:themeColor="text2" w:themeShade="BF"/>
        <w:sz w:val="14"/>
        <w:szCs w:val="16"/>
      </w:rPr>
    </w:pPr>
    <w:r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Clube </w:t>
    </w:r>
    <w:r w:rsidR="00DC74A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de Motards Veteranos  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</w:t>
    </w:r>
    <w:r w:rsidR="004B0DF1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="0041758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                          </w:t>
    </w:r>
    <w:r w:rsidR="00DC74A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P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romoção e</w:t>
    </w:r>
    <w:r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desenvolvimento do motociclismo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                   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proofErr w:type="spellStart"/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facebook.MotardsVeterano</w:t>
    </w:r>
    <w:proofErr w:type="spellEnd"/>
    <w:r w:rsidR="00C64748" w:rsidRPr="0009312F">
      <w:rPr>
        <w:rFonts w:asciiTheme="minorHAnsi" w:hAnsiTheme="minorHAnsi" w:cs="Arial"/>
        <w:bCs/>
        <w:color w:val="323E4F" w:themeColor="text2" w:themeShade="BF"/>
        <w:sz w:val="14"/>
        <w:szCs w:val="16"/>
      </w:rPr>
      <w:t xml:space="preserve">                         </w:t>
    </w:r>
    <w:r w:rsidR="00DC74AE" w:rsidRPr="0009312F">
      <w:rPr>
        <w:rFonts w:asciiTheme="minorHAnsi" w:hAnsiTheme="minorHAnsi" w:cs="Arial"/>
        <w:bCs/>
        <w:color w:val="323E4F" w:themeColor="text2" w:themeShade="BF"/>
        <w:sz w:val="14"/>
        <w:szCs w:val="16"/>
      </w:rPr>
      <w:t xml:space="preserve"> </w:t>
    </w:r>
    <w:r w:rsidR="00C64748" w:rsidRPr="0009312F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NIF 503 161 7</w:t>
    </w:r>
    <w:r w:rsidR="00E05C64" w:rsidRPr="0009312F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1</w:t>
    </w:r>
    <w:r w:rsidR="00C64748" w:rsidRPr="0009312F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3</w:t>
    </w:r>
    <w:r w:rsidR="001E5803" w:rsidRPr="0009312F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="0009312F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                                                                                    </w:t>
    </w:r>
    <w:r w:rsidRPr="0009312F">
      <w:rPr>
        <w:rFonts w:asciiTheme="minorHAnsi" w:hAnsiTheme="minorHAnsi"/>
        <w:color w:val="323E4F" w:themeColor="text2" w:themeShade="BF"/>
        <w:sz w:val="14"/>
        <w:szCs w:val="16"/>
      </w:rPr>
      <w:t>motardsve</w:t>
    </w:r>
    <w:r w:rsidR="00C64748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teranos@gmail.com     </w:t>
    </w:r>
    <w:r w:rsidR="0017183D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</w:t>
    </w:r>
    <w:r w:rsidR="00C64748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                          </w:t>
    </w:r>
    <w:r w:rsidR="001E5803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</w:t>
    </w:r>
    <w:r w:rsidR="00C64748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</w:t>
    </w:r>
    <w:r w:rsidR="00D16359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</w:t>
    </w:r>
    <w:r w:rsidR="00C64748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</w:t>
    </w:r>
    <w:r w:rsid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          </w:t>
    </w:r>
    <w:r w:rsidR="00D16359" w:rsidRPr="0009312F">
      <w:rPr>
        <w:rFonts w:asciiTheme="minorHAnsi" w:hAnsiTheme="minorHAnsi"/>
        <w:color w:val="323E4F" w:themeColor="text2" w:themeShade="BF"/>
        <w:sz w:val="14"/>
        <w:szCs w:val="16"/>
      </w:rPr>
      <w:t>www.motardsveteranos.pt</w:t>
    </w:r>
    <w:r w:rsidR="0017183D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     </w:t>
    </w:r>
    <w:r w:rsidR="004B0DF1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   </w:t>
    </w:r>
    <w:r w:rsidR="00C64748" w:rsidRPr="0009312F">
      <w:rPr>
        <w:rFonts w:asciiTheme="minorHAnsi" w:hAnsiTheme="minorHAnsi"/>
        <w:color w:val="323E4F" w:themeColor="text2" w:themeShade="BF"/>
        <w:sz w:val="14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47A7" w14:textId="77777777" w:rsidR="005E0CB3" w:rsidRDefault="005E0CB3">
      <w:r>
        <w:separator/>
      </w:r>
    </w:p>
  </w:footnote>
  <w:footnote w:type="continuationSeparator" w:id="0">
    <w:p w14:paraId="3853055C" w14:textId="77777777" w:rsidR="005E0CB3" w:rsidRDefault="005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06" w14:textId="77777777" w:rsidR="00C225ED" w:rsidRDefault="005E0CB3">
    <w:pPr>
      <w:pStyle w:val="Header"/>
    </w:pPr>
    <w:r>
      <w:rPr>
        <w:noProof/>
      </w:rPr>
      <w:pict w14:anchorId="11EAF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2" o:spid="_x0000_s2051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07" w14:textId="77777777" w:rsidR="00C225ED" w:rsidRDefault="005E0CB3">
    <w:pPr>
      <w:pStyle w:val="Header"/>
    </w:pPr>
    <w:r>
      <w:rPr>
        <w:noProof/>
      </w:rPr>
      <w:pict w14:anchorId="11EAF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3" o:spid="_x0000_s2052" type="#_x0000_t136" style="position:absolute;margin-left:0;margin-top:0;width:453pt;height:226.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F70C" w14:textId="77777777" w:rsidR="002C610D" w:rsidRDefault="005E0CB3" w:rsidP="002C610D">
    <w:pPr>
      <w:pStyle w:val="Header"/>
      <w:jc w:val="center"/>
    </w:pPr>
    <w:r>
      <w:rPr>
        <w:noProof/>
      </w:rPr>
      <w:pict w14:anchorId="11EAF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1" o:spid="_x0000_s2050" type="#_x0000_t136" style="position:absolute;left:0;text-align:left;margin-left:0;margin-top:0;width:453pt;height:226.5pt;rotation:315;z-index:-251657216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  <w:r w:rsidR="006423D1" w:rsidRPr="00702733">
      <w:rPr>
        <w:noProof/>
      </w:rPr>
      <w:drawing>
        <wp:inline distT="0" distB="0" distL="0" distR="0" wp14:anchorId="11EAF715" wp14:editId="11EAF716">
          <wp:extent cx="743585" cy="743585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AF70D" w14:textId="77777777" w:rsidR="00B2592E" w:rsidRPr="00B2592E" w:rsidRDefault="00B2592E" w:rsidP="002C610D">
    <w:pPr>
      <w:jc w:val="center"/>
      <w:rPr>
        <w:b/>
        <w:color w:val="8496B0"/>
        <w:sz w:val="4"/>
      </w:rPr>
    </w:pPr>
  </w:p>
  <w:p w14:paraId="11EAF70E" w14:textId="77777777" w:rsidR="002C610D" w:rsidRPr="001F02DA" w:rsidRDefault="002C610D" w:rsidP="002C610D">
    <w:pPr>
      <w:jc w:val="center"/>
      <w:rPr>
        <w:rFonts w:ascii="Aharoni" w:hAnsi="Aharoni" w:cs="Aharoni"/>
        <w:color w:val="323E4F" w:themeColor="text2" w:themeShade="BF"/>
        <w:sz w:val="28"/>
        <w:szCs w:val="44"/>
        <w:u w:val="single"/>
      </w:rPr>
    </w:pPr>
    <w:r w:rsidRPr="001F02DA">
      <w:rPr>
        <w:rFonts w:ascii="Aharoni" w:hAnsi="Aharoni" w:cs="Aharoni"/>
        <w:b/>
        <w:color w:val="323E4F" w:themeColor="text2" w:themeShade="BF"/>
        <w:sz w:val="32"/>
      </w:rPr>
      <w:t>CLUBE DE MOTARDS VETERANOS</w:t>
    </w:r>
  </w:p>
  <w:p w14:paraId="11EAF70F" w14:textId="77777777" w:rsidR="002C610D" w:rsidRDefault="002C6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DEC"/>
    <w:multiLevelType w:val="hybridMultilevel"/>
    <w:tmpl w:val="71E82EB0"/>
    <w:lvl w:ilvl="0" w:tplc="08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E0C05"/>
    <w:multiLevelType w:val="hybridMultilevel"/>
    <w:tmpl w:val="99584BF6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03159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0738B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B4950"/>
    <w:multiLevelType w:val="hybridMultilevel"/>
    <w:tmpl w:val="33C09FBA"/>
    <w:lvl w:ilvl="0" w:tplc="08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6B270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AF74BA"/>
    <w:multiLevelType w:val="hybridMultilevel"/>
    <w:tmpl w:val="B9B60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64DC"/>
    <w:multiLevelType w:val="hybridMultilevel"/>
    <w:tmpl w:val="76EE142A"/>
    <w:lvl w:ilvl="0" w:tplc="08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707425"/>
    <w:multiLevelType w:val="hybridMultilevel"/>
    <w:tmpl w:val="70944370"/>
    <w:lvl w:ilvl="0" w:tplc="39A83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66572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6A037C9"/>
    <w:multiLevelType w:val="hybridMultilevel"/>
    <w:tmpl w:val="84D0A446"/>
    <w:lvl w:ilvl="0" w:tplc="0816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9C37B82"/>
    <w:multiLevelType w:val="hybridMultilevel"/>
    <w:tmpl w:val="1D5E0358"/>
    <w:lvl w:ilvl="0" w:tplc="BDF85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05A2"/>
    <w:multiLevelType w:val="singleLevel"/>
    <w:tmpl w:val="0816000B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</w:abstractNum>
  <w:abstractNum w:abstractNumId="13" w15:restartNumberingAfterBreak="0">
    <w:nsid w:val="7E8D2F3D"/>
    <w:multiLevelType w:val="hybridMultilevel"/>
    <w:tmpl w:val="596A9EB8"/>
    <w:lvl w:ilvl="0" w:tplc="0816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FD"/>
    <w:rsid w:val="000012C6"/>
    <w:rsid w:val="00003724"/>
    <w:rsid w:val="00010854"/>
    <w:rsid w:val="00010D74"/>
    <w:rsid w:val="00017F31"/>
    <w:rsid w:val="0003698B"/>
    <w:rsid w:val="00037C1C"/>
    <w:rsid w:val="000533CF"/>
    <w:rsid w:val="00053E30"/>
    <w:rsid w:val="0006157B"/>
    <w:rsid w:val="00065F1C"/>
    <w:rsid w:val="000708AA"/>
    <w:rsid w:val="00071B45"/>
    <w:rsid w:val="000726CE"/>
    <w:rsid w:val="00076937"/>
    <w:rsid w:val="00076F84"/>
    <w:rsid w:val="00082224"/>
    <w:rsid w:val="000879BA"/>
    <w:rsid w:val="0009312F"/>
    <w:rsid w:val="000A13A2"/>
    <w:rsid w:val="000B79CA"/>
    <w:rsid w:val="000C3AA8"/>
    <w:rsid w:val="000C3DB7"/>
    <w:rsid w:val="000C6ECE"/>
    <w:rsid w:val="000C6FC0"/>
    <w:rsid w:val="000D4B92"/>
    <w:rsid w:val="000E38FA"/>
    <w:rsid w:val="000E393D"/>
    <w:rsid w:val="000E5B12"/>
    <w:rsid w:val="000F22EA"/>
    <w:rsid w:val="0010144A"/>
    <w:rsid w:val="0010484A"/>
    <w:rsid w:val="00114664"/>
    <w:rsid w:val="00116320"/>
    <w:rsid w:val="00121F9B"/>
    <w:rsid w:val="001276AC"/>
    <w:rsid w:val="00131608"/>
    <w:rsid w:val="001318D2"/>
    <w:rsid w:val="00142769"/>
    <w:rsid w:val="0015686C"/>
    <w:rsid w:val="0016208E"/>
    <w:rsid w:val="00162A09"/>
    <w:rsid w:val="0017054C"/>
    <w:rsid w:val="0017183D"/>
    <w:rsid w:val="001815F9"/>
    <w:rsid w:val="00184817"/>
    <w:rsid w:val="0018739A"/>
    <w:rsid w:val="00190F6A"/>
    <w:rsid w:val="00194F1B"/>
    <w:rsid w:val="001971D0"/>
    <w:rsid w:val="001A35D2"/>
    <w:rsid w:val="001A6C6C"/>
    <w:rsid w:val="001C56F2"/>
    <w:rsid w:val="001C5991"/>
    <w:rsid w:val="001D0BAF"/>
    <w:rsid w:val="001D6148"/>
    <w:rsid w:val="001E5803"/>
    <w:rsid w:val="001F02DA"/>
    <w:rsid w:val="001F2CFE"/>
    <w:rsid w:val="001F4C37"/>
    <w:rsid w:val="00202B0B"/>
    <w:rsid w:val="00204C34"/>
    <w:rsid w:val="00211EDB"/>
    <w:rsid w:val="002134D7"/>
    <w:rsid w:val="0022089F"/>
    <w:rsid w:val="00221371"/>
    <w:rsid w:val="00223C06"/>
    <w:rsid w:val="00224CF3"/>
    <w:rsid w:val="002515A0"/>
    <w:rsid w:val="00255A98"/>
    <w:rsid w:val="00263293"/>
    <w:rsid w:val="00271ACA"/>
    <w:rsid w:val="002747AA"/>
    <w:rsid w:val="00286BFB"/>
    <w:rsid w:val="002957EF"/>
    <w:rsid w:val="002A1ECB"/>
    <w:rsid w:val="002A23C1"/>
    <w:rsid w:val="002A44B6"/>
    <w:rsid w:val="002A4DEB"/>
    <w:rsid w:val="002B64B1"/>
    <w:rsid w:val="002B6988"/>
    <w:rsid w:val="002B6F0E"/>
    <w:rsid w:val="002B7FAF"/>
    <w:rsid w:val="002C610D"/>
    <w:rsid w:val="002D5291"/>
    <w:rsid w:val="002F242A"/>
    <w:rsid w:val="002F6DB5"/>
    <w:rsid w:val="00302685"/>
    <w:rsid w:val="003162FC"/>
    <w:rsid w:val="00320E66"/>
    <w:rsid w:val="00322900"/>
    <w:rsid w:val="00362029"/>
    <w:rsid w:val="00387002"/>
    <w:rsid w:val="00391E97"/>
    <w:rsid w:val="003921CE"/>
    <w:rsid w:val="00393701"/>
    <w:rsid w:val="00396800"/>
    <w:rsid w:val="003C7D7A"/>
    <w:rsid w:val="003D2A9D"/>
    <w:rsid w:val="003F02CF"/>
    <w:rsid w:val="003F7847"/>
    <w:rsid w:val="00402E0A"/>
    <w:rsid w:val="00402F62"/>
    <w:rsid w:val="004062DC"/>
    <w:rsid w:val="0040772D"/>
    <w:rsid w:val="00411723"/>
    <w:rsid w:val="00412560"/>
    <w:rsid w:val="00412C6C"/>
    <w:rsid w:val="0041758E"/>
    <w:rsid w:val="00420692"/>
    <w:rsid w:val="00422822"/>
    <w:rsid w:val="0042733C"/>
    <w:rsid w:val="0043184E"/>
    <w:rsid w:val="00435564"/>
    <w:rsid w:val="0044532A"/>
    <w:rsid w:val="00446FA5"/>
    <w:rsid w:val="004740E3"/>
    <w:rsid w:val="004810EC"/>
    <w:rsid w:val="004960EA"/>
    <w:rsid w:val="004A5517"/>
    <w:rsid w:val="004A5C25"/>
    <w:rsid w:val="004B0DF1"/>
    <w:rsid w:val="004C1A8C"/>
    <w:rsid w:val="004D19C6"/>
    <w:rsid w:val="004D7097"/>
    <w:rsid w:val="004E0C51"/>
    <w:rsid w:val="004E16F6"/>
    <w:rsid w:val="004E34F8"/>
    <w:rsid w:val="004F41BB"/>
    <w:rsid w:val="005136CF"/>
    <w:rsid w:val="00541521"/>
    <w:rsid w:val="00542CEC"/>
    <w:rsid w:val="00567142"/>
    <w:rsid w:val="00571E35"/>
    <w:rsid w:val="00573D08"/>
    <w:rsid w:val="005751AA"/>
    <w:rsid w:val="005A3927"/>
    <w:rsid w:val="005A3BEF"/>
    <w:rsid w:val="005B024B"/>
    <w:rsid w:val="005B10CF"/>
    <w:rsid w:val="005B5A9C"/>
    <w:rsid w:val="005C1EC1"/>
    <w:rsid w:val="005C2917"/>
    <w:rsid w:val="005D0089"/>
    <w:rsid w:val="005D5EC5"/>
    <w:rsid w:val="005D5F41"/>
    <w:rsid w:val="005E0CB3"/>
    <w:rsid w:val="005E4EDC"/>
    <w:rsid w:val="005E7C05"/>
    <w:rsid w:val="005F69FB"/>
    <w:rsid w:val="0061140F"/>
    <w:rsid w:val="00617BC0"/>
    <w:rsid w:val="006243B5"/>
    <w:rsid w:val="00625531"/>
    <w:rsid w:val="006332BD"/>
    <w:rsid w:val="00633F1A"/>
    <w:rsid w:val="006423D1"/>
    <w:rsid w:val="006433A3"/>
    <w:rsid w:val="006451F3"/>
    <w:rsid w:val="00663804"/>
    <w:rsid w:val="00664F8E"/>
    <w:rsid w:val="0068307B"/>
    <w:rsid w:val="006878ED"/>
    <w:rsid w:val="0069602C"/>
    <w:rsid w:val="006D51B5"/>
    <w:rsid w:val="006F535D"/>
    <w:rsid w:val="0070624B"/>
    <w:rsid w:val="00711EFC"/>
    <w:rsid w:val="00712861"/>
    <w:rsid w:val="00732B15"/>
    <w:rsid w:val="007439DB"/>
    <w:rsid w:val="007614FB"/>
    <w:rsid w:val="00766961"/>
    <w:rsid w:val="0077100C"/>
    <w:rsid w:val="00771480"/>
    <w:rsid w:val="007732CA"/>
    <w:rsid w:val="00783BBB"/>
    <w:rsid w:val="007A5E05"/>
    <w:rsid w:val="007A6263"/>
    <w:rsid w:val="007B552F"/>
    <w:rsid w:val="007D3CB6"/>
    <w:rsid w:val="007D53B2"/>
    <w:rsid w:val="007D67B6"/>
    <w:rsid w:val="007E0304"/>
    <w:rsid w:val="007E5B24"/>
    <w:rsid w:val="007F0161"/>
    <w:rsid w:val="007F31C7"/>
    <w:rsid w:val="007F3EA0"/>
    <w:rsid w:val="007F6EE9"/>
    <w:rsid w:val="00816DFC"/>
    <w:rsid w:val="00825068"/>
    <w:rsid w:val="00826C96"/>
    <w:rsid w:val="00831C07"/>
    <w:rsid w:val="00832D1D"/>
    <w:rsid w:val="00836C1D"/>
    <w:rsid w:val="00844FF0"/>
    <w:rsid w:val="00863116"/>
    <w:rsid w:val="008659FC"/>
    <w:rsid w:val="0087733D"/>
    <w:rsid w:val="00882219"/>
    <w:rsid w:val="008837A2"/>
    <w:rsid w:val="0089344F"/>
    <w:rsid w:val="00895664"/>
    <w:rsid w:val="0089712A"/>
    <w:rsid w:val="008A0349"/>
    <w:rsid w:val="008C2A88"/>
    <w:rsid w:val="008D251C"/>
    <w:rsid w:val="008D6208"/>
    <w:rsid w:val="008D6E5B"/>
    <w:rsid w:val="008F5C8F"/>
    <w:rsid w:val="009168DD"/>
    <w:rsid w:val="00920FD8"/>
    <w:rsid w:val="009272F8"/>
    <w:rsid w:val="00935B91"/>
    <w:rsid w:val="00951F35"/>
    <w:rsid w:val="00953DCF"/>
    <w:rsid w:val="00956879"/>
    <w:rsid w:val="009751A6"/>
    <w:rsid w:val="00992DC0"/>
    <w:rsid w:val="009A228A"/>
    <w:rsid w:val="009A24EF"/>
    <w:rsid w:val="009A676F"/>
    <w:rsid w:val="009B3B73"/>
    <w:rsid w:val="009B7367"/>
    <w:rsid w:val="009D3002"/>
    <w:rsid w:val="009D32F1"/>
    <w:rsid w:val="009D429B"/>
    <w:rsid w:val="009E7AE8"/>
    <w:rsid w:val="009F2964"/>
    <w:rsid w:val="00A03700"/>
    <w:rsid w:val="00A22E49"/>
    <w:rsid w:val="00A2342F"/>
    <w:rsid w:val="00A443DB"/>
    <w:rsid w:val="00A46BE6"/>
    <w:rsid w:val="00A65509"/>
    <w:rsid w:val="00A66C3B"/>
    <w:rsid w:val="00A736E7"/>
    <w:rsid w:val="00A80FF6"/>
    <w:rsid w:val="00A823B8"/>
    <w:rsid w:val="00A9041B"/>
    <w:rsid w:val="00A909FE"/>
    <w:rsid w:val="00AA24E1"/>
    <w:rsid w:val="00AA3611"/>
    <w:rsid w:val="00AC48CE"/>
    <w:rsid w:val="00AF5069"/>
    <w:rsid w:val="00AF62F7"/>
    <w:rsid w:val="00B07960"/>
    <w:rsid w:val="00B23C55"/>
    <w:rsid w:val="00B24FF7"/>
    <w:rsid w:val="00B2592E"/>
    <w:rsid w:val="00B326D5"/>
    <w:rsid w:val="00B41C40"/>
    <w:rsid w:val="00B63C1A"/>
    <w:rsid w:val="00B81394"/>
    <w:rsid w:val="00B9174E"/>
    <w:rsid w:val="00B92406"/>
    <w:rsid w:val="00B97B3B"/>
    <w:rsid w:val="00BA1348"/>
    <w:rsid w:val="00BC2E6A"/>
    <w:rsid w:val="00BD1214"/>
    <w:rsid w:val="00BE47C1"/>
    <w:rsid w:val="00BE5D43"/>
    <w:rsid w:val="00BF27A5"/>
    <w:rsid w:val="00BF3C61"/>
    <w:rsid w:val="00C10D6E"/>
    <w:rsid w:val="00C154CB"/>
    <w:rsid w:val="00C225ED"/>
    <w:rsid w:val="00C24D9E"/>
    <w:rsid w:val="00C44787"/>
    <w:rsid w:val="00C46B10"/>
    <w:rsid w:val="00C50881"/>
    <w:rsid w:val="00C5528E"/>
    <w:rsid w:val="00C624EB"/>
    <w:rsid w:val="00C64748"/>
    <w:rsid w:val="00C772A3"/>
    <w:rsid w:val="00C8117F"/>
    <w:rsid w:val="00C8640E"/>
    <w:rsid w:val="00C9115B"/>
    <w:rsid w:val="00C97B5F"/>
    <w:rsid w:val="00CB1EA1"/>
    <w:rsid w:val="00CB30E0"/>
    <w:rsid w:val="00CC2238"/>
    <w:rsid w:val="00CD0D39"/>
    <w:rsid w:val="00CF370C"/>
    <w:rsid w:val="00D00EE7"/>
    <w:rsid w:val="00D16359"/>
    <w:rsid w:val="00D20F86"/>
    <w:rsid w:val="00D21AE2"/>
    <w:rsid w:val="00D32100"/>
    <w:rsid w:val="00D5785B"/>
    <w:rsid w:val="00D57D30"/>
    <w:rsid w:val="00D625DB"/>
    <w:rsid w:val="00D64BDE"/>
    <w:rsid w:val="00D77ADB"/>
    <w:rsid w:val="00D875AC"/>
    <w:rsid w:val="00D94338"/>
    <w:rsid w:val="00DA60B5"/>
    <w:rsid w:val="00DA7584"/>
    <w:rsid w:val="00DB0B47"/>
    <w:rsid w:val="00DB5296"/>
    <w:rsid w:val="00DC74AE"/>
    <w:rsid w:val="00DD5B7A"/>
    <w:rsid w:val="00E05C64"/>
    <w:rsid w:val="00E10679"/>
    <w:rsid w:val="00E17383"/>
    <w:rsid w:val="00E17399"/>
    <w:rsid w:val="00E23453"/>
    <w:rsid w:val="00E26892"/>
    <w:rsid w:val="00E269D4"/>
    <w:rsid w:val="00E275C6"/>
    <w:rsid w:val="00E27D8B"/>
    <w:rsid w:val="00E35BB7"/>
    <w:rsid w:val="00E67E1F"/>
    <w:rsid w:val="00E73DD8"/>
    <w:rsid w:val="00E7611F"/>
    <w:rsid w:val="00E76CAD"/>
    <w:rsid w:val="00E877EA"/>
    <w:rsid w:val="00E95716"/>
    <w:rsid w:val="00EA3F19"/>
    <w:rsid w:val="00EA7DEF"/>
    <w:rsid w:val="00EB42FD"/>
    <w:rsid w:val="00EC0055"/>
    <w:rsid w:val="00EC6B9A"/>
    <w:rsid w:val="00ED18B5"/>
    <w:rsid w:val="00ED240F"/>
    <w:rsid w:val="00ED59A5"/>
    <w:rsid w:val="00ED758E"/>
    <w:rsid w:val="00EE4F28"/>
    <w:rsid w:val="00EF2C22"/>
    <w:rsid w:val="00EF3B50"/>
    <w:rsid w:val="00F0605C"/>
    <w:rsid w:val="00F135BE"/>
    <w:rsid w:val="00F154BC"/>
    <w:rsid w:val="00F20473"/>
    <w:rsid w:val="00F20E5E"/>
    <w:rsid w:val="00F21AE2"/>
    <w:rsid w:val="00F2356E"/>
    <w:rsid w:val="00F3297B"/>
    <w:rsid w:val="00F422C8"/>
    <w:rsid w:val="00F46C5B"/>
    <w:rsid w:val="00F51AE8"/>
    <w:rsid w:val="00F622A0"/>
    <w:rsid w:val="00F63B1A"/>
    <w:rsid w:val="00F8684A"/>
    <w:rsid w:val="00FA112E"/>
    <w:rsid w:val="00FA3271"/>
    <w:rsid w:val="00FA42F6"/>
    <w:rsid w:val="00FA7366"/>
    <w:rsid w:val="00FA7AE3"/>
    <w:rsid w:val="00FB1735"/>
    <w:rsid w:val="00FC3C1A"/>
    <w:rsid w:val="00FD6835"/>
    <w:rsid w:val="00FE3AE5"/>
    <w:rsid w:val="00FE3B95"/>
    <w:rsid w:val="00FF1EBA"/>
    <w:rsid w:val="00FF363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1EAF5D3"/>
  <w15:docId w15:val="{0427E790-40E7-4265-A0A4-A6599A84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F9B"/>
    <w:rPr>
      <w:sz w:val="24"/>
    </w:rPr>
  </w:style>
  <w:style w:type="paragraph" w:styleId="Heading1">
    <w:name w:val="heading 1"/>
    <w:basedOn w:val="Normal"/>
    <w:next w:val="Normal"/>
    <w:qFormat/>
    <w:rsid w:val="00121F9B"/>
    <w:pPr>
      <w:keepNext/>
      <w:outlineLvl w:val="0"/>
    </w:pPr>
    <w:rPr>
      <w:rFonts w:ascii="Arial Black" w:hAnsi="Arial Black"/>
      <w:sz w:val="44"/>
    </w:rPr>
  </w:style>
  <w:style w:type="paragraph" w:styleId="Heading2">
    <w:name w:val="heading 2"/>
    <w:basedOn w:val="Normal"/>
    <w:next w:val="Normal"/>
    <w:qFormat/>
    <w:rsid w:val="00121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1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F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1F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21F9B"/>
    <w:pPr>
      <w:keepNext/>
      <w:jc w:val="center"/>
      <w:outlineLvl w:val="5"/>
    </w:pPr>
    <w:rPr>
      <w:rFonts w:ascii="Comic Sans MS" w:hAnsi="Comic Sans MS"/>
      <w:b/>
      <w:szCs w:val="24"/>
      <w:u w:val="single"/>
    </w:rPr>
  </w:style>
  <w:style w:type="paragraph" w:styleId="Heading7">
    <w:name w:val="heading 7"/>
    <w:basedOn w:val="Normal"/>
    <w:next w:val="Normal"/>
    <w:qFormat/>
    <w:rsid w:val="00121F9B"/>
    <w:pPr>
      <w:keepNext/>
      <w:tabs>
        <w:tab w:val="center" w:pos="-284"/>
      </w:tabs>
      <w:jc w:val="both"/>
      <w:outlineLvl w:val="6"/>
    </w:pPr>
    <w:rPr>
      <w:rFonts w:ascii="Comic Sans MS" w:hAnsi="Comic Sans MS"/>
      <w:b/>
      <w:sz w:val="20"/>
    </w:rPr>
  </w:style>
  <w:style w:type="paragraph" w:styleId="Heading8">
    <w:name w:val="heading 8"/>
    <w:basedOn w:val="Normal"/>
    <w:next w:val="Normal"/>
    <w:qFormat/>
    <w:rsid w:val="00121F9B"/>
    <w:pPr>
      <w:keepNext/>
      <w:ind w:left="720"/>
      <w:jc w:val="center"/>
      <w:outlineLvl w:val="7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1F9B"/>
    <w:pPr>
      <w:ind w:left="567"/>
    </w:pPr>
    <w:rPr>
      <w:sz w:val="34"/>
    </w:rPr>
  </w:style>
  <w:style w:type="paragraph" w:styleId="BodyTextIndent2">
    <w:name w:val="Body Text Indent 2"/>
    <w:basedOn w:val="Normal"/>
    <w:rsid w:val="00121F9B"/>
    <w:pPr>
      <w:ind w:left="2409" w:firstLine="423"/>
      <w:jc w:val="both"/>
    </w:pPr>
    <w:rPr>
      <w:sz w:val="32"/>
    </w:rPr>
  </w:style>
  <w:style w:type="paragraph" w:styleId="BodyText">
    <w:name w:val="Body Text"/>
    <w:basedOn w:val="Normal"/>
    <w:rsid w:val="00121F9B"/>
    <w:pPr>
      <w:jc w:val="both"/>
    </w:pPr>
    <w:rPr>
      <w:rFonts w:ascii="Lucida Sans" w:hAnsi="Lucida Sans"/>
    </w:rPr>
  </w:style>
  <w:style w:type="paragraph" w:styleId="BodyText2">
    <w:name w:val="Body Text 2"/>
    <w:basedOn w:val="Normal"/>
    <w:rsid w:val="00121F9B"/>
    <w:pPr>
      <w:jc w:val="both"/>
    </w:pPr>
    <w:rPr>
      <w:rFonts w:ascii="Lucida Sans" w:hAnsi="Lucida Sans"/>
      <w:sz w:val="22"/>
    </w:rPr>
  </w:style>
  <w:style w:type="paragraph" w:styleId="DocumentMap">
    <w:name w:val="Document Map"/>
    <w:basedOn w:val="Normal"/>
    <w:semiHidden/>
    <w:rsid w:val="00121F9B"/>
    <w:pPr>
      <w:shd w:val="clear" w:color="auto" w:fill="000080"/>
    </w:pPr>
    <w:rPr>
      <w:rFonts w:ascii="Tahoma" w:hAnsi="Tahoma"/>
    </w:rPr>
  </w:style>
  <w:style w:type="paragraph" w:customStyle="1" w:styleId="p1">
    <w:name w:val="p1"/>
    <w:basedOn w:val="Normal"/>
    <w:rsid w:val="00121F9B"/>
    <w:pPr>
      <w:widowControl w:val="0"/>
      <w:tabs>
        <w:tab w:val="left" w:pos="340"/>
        <w:tab w:val="left" w:pos="1120"/>
      </w:tabs>
      <w:spacing w:line="280" w:lineRule="atLeast"/>
      <w:ind w:left="1440" w:firstLine="288"/>
      <w:jc w:val="both"/>
    </w:pPr>
    <w:rPr>
      <w:snapToGrid w:val="0"/>
    </w:rPr>
  </w:style>
  <w:style w:type="character" w:styleId="PageNumber">
    <w:name w:val="page number"/>
    <w:basedOn w:val="DefaultParagraphFont"/>
    <w:rsid w:val="00121F9B"/>
  </w:style>
  <w:style w:type="paragraph" w:styleId="BalloonText">
    <w:name w:val="Balloon Text"/>
    <w:basedOn w:val="Normal"/>
    <w:semiHidden/>
    <w:rsid w:val="00B9240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C3DB7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0C3DB7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810E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4810EC"/>
    <w:pPr>
      <w:tabs>
        <w:tab w:val="center" w:pos="4252"/>
        <w:tab w:val="right" w:pos="8504"/>
      </w:tabs>
    </w:pPr>
  </w:style>
  <w:style w:type="character" w:styleId="Hyperlink">
    <w:name w:val="Hyperlink"/>
    <w:rsid w:val="00396800"/>
    <w:rPr>
      <w:color w:val="0000FF"/>
      <w:u w:val="single"/>
    </w:rPr>
  </w:style>
  <w:style w:type="paragraph" w:styleId="BlockText">
    <w:name w:val="Block Text"/>
    <w:basedOn w:val="Normal"/>
    <w:rsid w:val="00AF5069"/>
    <w:pPr>
      <w:ind w:left="567" w:right="-284"/>
      <w:jc w:val="both"/>
    </w:pPr>
    <w:rPr>
      <w:sz w:val="32"/>
    </w:rPr>
  </w:style>
  <w:style w:type="paragraph" w:styleId="ListParagraph">
    <w:name w:val="List Paragraph"/>
    <w:basedOn w:val="Normal"/>
    <w:uiPriority w:val="34"/>
    <w:qFormat/>
    <w:rsid w:val="00711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C610D"/>
    <w:rPr>
      <w:sz w:val="24"/>
    </w:rPr>
  </w:style>
  <w:style w:type="character" w:customStyle="1" w:styleId="FooterChar">
    <w:name w:val="Footer Char"/>
    <w:link w:val="Footer"/>
    <w:uiPriority w:val="99"/>
    <w:rsid w:val="002C610D"/>
    <w:rPr>
      <w:sz w:val="24"/>
    </w:rPr>
  </w:style>
  <w:style w:type="character" w:styleId="Strong">
    <w:name w:val="Strong"/>
    <w:qFormat/>
    <w:rsid w:val="002C610D"/>
    <w:rPr>
      <w:b/>
      <w:bCs/>
    </w:rPr>
  </w:style>
  <w:style w:type="table" w:styleId="TableGrid">
    <w:name w:val="Table Grid"/>
    <w:basedOn w:val="TableNormal"/>
    <w:rsid w:val="00D2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0BAF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D0B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31C07"/>
    <w:rPr>
      <w:rFonts w:ascii="Lucida Handwriting" w:hAnsi="Lucida Handwriting" w:hint="default"/>
      <w:b w:val="0"/>
      <w:bCs w:val="0"/>
      <w:i/>
      <w:iCs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MV\CMV\Balancetes\Balance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D606-5925-4E64-B489-02B3F256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Balancete 2014.dotx</Template>
  <TotalTime>65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Carriço</dc:creator>
  <cp:lastModifiedBy>Joaquim Carmona</cp:lastModifiedBy>
  <cp:revision>45</cp:revision>
  <cp:lastPrinted>2020-01-04T17:23:00Z</cp:lastPrinted>
  <dcterms:created xsi:type="dcterms:W3CDTF">2019-01-08T15:15:00Z</dcterms:created>
  <dcterms:modified xsi:type="dcterms:W3CDTF">2023-02-20T13:49:00Z</dcterms:modified>
</cp:coreProperties>
</file>